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32DF390A" w:rsidR="00F34697" w:rsidRDefault="00F34697" w:rsidP="00F34697">
      <w:pPr>
        <w:jc w:val="center"/>
      </w:pPr>
      <w:r>
        <w:rPr>
          <w:b/>
          <w:sz w:val="28"/>
        </w:rPr>
        <w:t>B.</w:t>
      </w:r>
      <w:r w:rsidR="004D3A4F">
        <w:rPr>
          <w:b/>
          <w:sz w:val="28"/>
        </w:rPr>
        <w:t>M</w:t>
      </w:r>
      <w:r>
        <w:rPr>
          <w:b/>
          <w:sz w:val="28"/>
        </w:rPr>
        <w:t xml:space="preserve">. in </w:t>
      </w:r>
      <w:r w:rsidR="004D3A4F">
        <w:rPr>
          <w:b/>
          <w:sz w:val="28"/>
        </w:rPr>
        <w:t>Jazz Performance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3D3EB5BD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4D3A4F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r>
        <w:t>The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7B4A09C3" w14:textId="163B4B82" w:rsidR="009519C3" w:rsidRDefault="009519C3" w:rsidP="009519C3">
      <w:pPr>
        <w:tabs>
          <w:tab w:val="left" w:pos="1170"/>
          <w:tab w:val="left" w:pos="1620"/>
        </w:tabs>
      </w:pPr>
      <w:r>
        <w:rPr>
          <w:b/>
        </w:rPr>
        <w:t xml:space="preserve">I. MUSIC THEORY/ AURAL </w:t>
      </w:r>
      <w:r w:rsidR="00DD548F">
        <w:rPr>
          <w:b/>
        </w:rPr>
        <w:t>ACTIVITIES REQUIREMENTS</w:t>
      </w:r>
      <w:r>
        <w:rPr>
          <w:b/>
        </w:rPr>
        <w:t xml:space="preserve"> (1</w:t>
      </w:r>
      <w:r w:rsidR="001C41A4">
        <w:rPr>
          <w:b/>
        </w:rPr>
        <w:t>5</w:t>
      </w:r>
      <w:r>
        <w:rPr>
          <w:b/>
        </w:rPr>
        <w:t xml:space="preserve"> s.h.)</w:t>
      </w:r>
    </w:p>
    <w:p w14:paraId="6265872E" w14:textId="77777777" w:rsidR="009519C3" w:rsidRDefault="009519C3" w:rsidP="009519C3">
      <w:pPr>
        <w:tabs>
          <w:tab w:val="left" w:pos="1170"/>
          <w:tab w:val="left" w:pos="1620"/>
        </w:tabs>
      </w:pPr>
    </w:p>
    <w:p w14:paraId="6BFFEDF6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112____ (Theory I)*</w:t>
      </w:r>
    </w:p>
    <w:p w14:paraId="5458F90B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113 ____ (Theory II)*</w:t>
      </w:r>
    </w:p>
    <w:p w14:paraId="7456EC71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114 ____ (Aural Activity I)*</w:t>
      </w:r>
    </w:p>
    <w:p w14:paraId="45B995E6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115 ____ (Aural Activity II)*</w:t>
      </w:r>
    </w:p>
    <w:p w14:paraId="7BB8734A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6E2BDCCF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23C2E604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MTC 215 ____ (Aural Act. IV)</w:t>
      </w:r>
      <w:r w:rsidRPr="000B7E8A">
        <w:t xml:space="preserve"> </w:t>
      </w:r>
    </w:p>
    <w:p w14:paraId="3C07F453" w14:textId="7AE9ED85" w:rsidR="009071A8" w:rsidRPr="0099757C" w:rsidRDefault="009071A8" w:rsidP="009071A8">
      <w:pPr>
        <w:tabs>
          <w:tab w:val="left" w:pos="1170"/>
          <w:tab w:val="left" w:pos="1620"/>
        </w:tabs>
        <w:ind w:left="432"/>
      </w:pPr>
      <w:r w:rsidRPr="0099757C">
        <w:t xml:space="preserve"> </w:t>
      </w:r>
    </w:p>
    <w:p w14:paraId="1834EBF9" w14:textId="77777777" w:rsidR="00F34697" w:rsidRDefault="00F34697" w:rsidP="00F34697">
      <w:pPr>
        <w:tabs>
          <w:tab w:val="left" w:pos="1170"/>
          <w:tab w:val="left" w:pos="1620"/>
        </w:tabs>
        <w:ind w:left="432"/>
      </w:pPr>
    </w:p>
    <w:p w14:paraId="1A3DF280" w14:textId="77777777" w:rsidR="009519C3" w:rsidRDefault="009519C3" w:rsidP="009519C3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III. REQUIRED MUSIC HISTORY COURSES (9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558CE90C" w14:textId="77777777" w:rsidR="009519C3" w:rsidRDefault="009519C3" w:rsidP="009519C3">
      <w:pPr>
        <w:tabs>
          <w:tab w:val="left" w:pos="1170"/>
          <w:tab w:val="left" w:pos="1620"/>
        </w:tabs>
        <w:rPr>
          <w:b/>
        </w:rPr>
      </w:pPr>
    </w:p>
    <w:p w14:paraId="19D55551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2836C3BE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58001628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165ED6F9" w14:textId="77777777" w:rsidR="009519C3" w:rsidRDefault="009519C3" w:rsidP="009519C3">
      <w:pPr>
        <w:tabs>
          <w:tab w:val="left" w:pos="1170"/>
          <w:tab w:val="left" w:pos="1620"/>
        </w:tabs>
        <w:rPr>
          <w:b/>
        </w:rPr>
      </w:pPr>
      <w:r w:rsidRPr="000B7E8A">
        <w:t xml:space="preserve"> </w:t>
      </w:r>
    </w:p>
    <w:p w14:paraId="703EA7FC" w14:textId="00ABC43D" w:rsidR="009519C3" w:rsidRPr="001C41A4" w:rsidRDefault="001C41A4" w:rsidP="009519C3">
      <w:pPr>
        <w:tabs>
          <w:tab w:val="left" w:pos="1170"/>
          <w:tab w:val="left" w:pos="1620"/>
        </w:tabs>
        <w:rPr>
          <w:b/>
          <w:bCs/>
        </w:rPr>
      </w:pPr>
      <w:r w:rsidRPr="001C41A4">
        <w:rPr>
          <w:b/>
          <w:bCs/>
        </w:rPr>
        <w:t xml:space="preserve">IV. </w:t>
      </w:r>
      <w:r w:rsidR="009519C3" w:rsidRPr="001C41A4">
        <w:rPr>
          <w:b/>
          <w:bCs/>
        </w:rPr>
        <w:t xml:space="preserve">APPLIED </w:t>
      </w:r>
      <w:r>
        <w:rPr>
          <w:b/>
          <w:bCs/>
        </w:rPr>
        <w:t xml:space="preserve">MUSIC </w:t>
      </w:r>
      <w:r w:rsidR="009519C3" w:rsidRPr="001C41A4">
        <w:rPr>
          <w:b/>
          <w:bCs/>
        </w:rPr>
        <w:t>PERFORMANCE LESSONS</w:t>
      </w:r>
    </w:p>
    <w:p w14:paraId="2EBF6EAD" w14:textId="77777777" w:rsidR="009519C3" w:rsidRDefault="009519C3" w:rsidP="009519C3"/>
    <w:p w14:paraId="0105ADB5" w14:textId="077447A5" w:rsidR="009519C3" w:rsidRDefault="001C41A4" w:rsidP="001C41A4">
      <w:r>
        <w:t xml:space="preserve">  </w:t>
      </w:r>
      <w:r w:rsidR="009519C3" w:rsidRPr="0020455E">
        <w:t>____</w:t>
      </w:r>
      <w:r w:rsidR="009519C3">
        <w:t>131</w:t>
      </w:r>
    </w:p>
    <w:p w14:paraId="51E59779" w14:textId="12ED4622" w:rsidR="009519C3" w:rsidRDefault="001C41A4" w:rsidP="001C41A4">
      <w:r>
        <w:t xml:space="preserve">  </w:t>
      </w:r>
      <w:r w:rsidR="009519C3">
        <w:t>____132</w:t>
      </w:r>
    </w:p>
    <w:p w14:paraId="6FF0E8ED" w14:textId="57E789E0" w:rsidR="009519C3" w:rsidRDefault="001C41A4" w:rsidP="001C41A4">
      <w:r>
        <w:t xml:space="preserve">  </w:t>
      </w:r>
      <w:r w:rsidR="009519C3">
        <w:t>____231</w:t>
      </w:r>
    </w:p>
    <w:p w14:paraId="0824CDF4" w14:textId="0D8C5F95" w:rsidR="009519C3" w:rsidRDefault="001C41A4" w:rsidP="001C41A4">
      <w:r w:rsidRPr="0020455E">
        <w:t xml:space="preserve">  </w:t>
      </w:r>
      <w:r w:rsidR="009519C3" w:rsidRPr="0020455E">
        <w:t>____</w:t>
      </w:r>
      <w:r w:rsidR="009519C3">
        <w:t>232</w:t>
      </w:r>
    </w:p>
    <w:p w14:paraId="06FDB4E1" w14:textId="5240D6F6" w:rsidR="009519C3" w:rsidRDefault="001C41A4" w:rsidP="001C41A4">
      <w:r>
        <w:t xml:space="preserve">  </w:t>
      </w:r>
      <w:r w:rsidR="009519C3">
        <w:t>____331</w:t>
      </w:r>
    </w:p>
    <w:p w14:paraId="4E10C7CC" w14:textId="7970CCB7" w:rsidR="009519C3" w:rsidRDefault="001C41A4" w:rsidP="001C41A4">
      <w:r>
        <w:t xml:space="preserve">  </w:t>
      </w:r>
      <w:r w:rsidR="009519C3">
        <w:t>____332</w:t>
      </w:r>
    </w:p>
    <w:p w14:paraId="74CDAF74" w14:textId="4EB99FEC" w:rsidR="009519C3" w:rsidRDefault="001C41A4" w:rsidP="001C41A4">
      <w:r w:rsidRPr="0020455E">
        <w:t xml:space="preserve">  </w:t>
      </w:r>
      <w:r w:rsidR="009519C3" w:rsidRPr="0020455E">
        <w:t>____</w:t>
      </w:r>
      <w:r w:rsidR="009519C3">
        <w:t>431</w:t>
      </w:r>
    </w:p>
    <w:p w14:paraId="756662BC" w14:textId="1F47E732" w:rsidR="00787D30" w:rsidRPr="0099757C" w:rsidRDefault="001C41A4" w:rsidP="001C41A4">
      <w:pPr>
        <w:tabs>
          <w:tab w:val="left" w:pos="1170"/>
          <w:tab w:val="left" w:pos="1620"/>
        </w:tabs>
      </w:pPr>
      <w:r>
        <w:t xml:space="preserve">  </w:t>
      </w:r>
      <w:r w:rsidR="009519C3">
        <w:t>____432</w:t>
      </w:r>
    </w:p>
    <w:p w14:paraId="75ADA197" w14:textId="79D88EBE" w:rsidR="00F34697" w:rsidRDefault="00F34697" w:rsidP="00F34697">
      <w:pPr>
        <w:tabs>
          <w:tab w:val="left" w:pos="1170"/>
          <w:tab w:val="left" w:pos="1620"/>
        </w:tabs>
      </w:pPr>
    </w:p>
    <w:p w14:paraId="4E6A6AC9" w14:textId="77777777" w:rsidR="001C41A4" w:rsidRPr="003C0F67" w:rsidRDefault="001C41A4" w:rsidP="001C41A4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I</w:t>
      </w:r>
      <w:r w:rsidRPr="003C0F67">
        <w:rPr>
          <w:b/>
          <w:bCs/>
        </w:rPr>
        <w:t>V. ADDITIONAL MUSIC</w:t>
      </w:r>
    </w:p>
    <w:p w14:paraId="6162A2EB" w14:textId="36DB3782" w:rsidR="001C41A4" w:rsidRDefault="001C41A4" w:rsidP="00F34697">
      <w:pPr>
        <w:tabs>
          <w:tab w:val="left" w:pos="1170"/>
          <w:tab w:val="left" w:pos="1620"/>
        </w:tabs>
      </w:pPr>
      <w:r w:rsidRPr="003C0F67">
        <w:rPr>
          <w:b/>
          <w:bCs/>
        </w:rPr>
        <w:t xml:space="preserve">REQUIREMENTS </w:t>
      </w:r>
    </w:p>
    <w:p w14:paraId="42CEF217" w14:textId="7BD8CF3B" w:rsidR="001C41A4" w:rsidRPr="001C41A4" w:rsidRDefault="001C41A4" w:rsidP="00F34697">
      <w:pPr>
        <w:tabs>
          <w:tab w:val="left" w:pos="1170"/>
          <w:tab w:val="left" w:pos="1620"/>
        </w:tabs>
      </w:pPr>
      <w:r>
        <w:t>A</w:t>
      </w:r>
      <w:r w:rsidR="009519C3">
        <w:t>. JAZZ ENSEMBLE</w:t>
      </w:r>
      <w:r>
        <w:t>S (8 semesters required)</w:t>
      </w:r>
    </w:p>
    <w:p w14:paraId="6374B1C3" w14:textId="77777777" w:rsidR="009519C3" w:rsidRDefault="009519C3" w:rsidP="00F34697">
      <w:pPr>
        <w:tabs>
          <w:tab w:val="left" w:pos="1170"/>
          <w:tab w:val="left" w:pos="1620"/>
        </w:tabs>
      </w:pPr>
    </w:p>
    <w:p w14:paraId="0EB64849" w14:textId="3561CB22" w:rsidR="009519C3" w:rsidRDefault="001C41A4" w:rsidP="009519C3">
      <w:pPr>
        <w:tabs>
          <w:tab w:val="left" w:pos="1170"/>
          <w:tab w:val="left" w:pos="1620"/>
        </w:tabs>
      </w:pPr>
      <w:r>
        <w:t>B</w:t>
      </w:r>
      <w:r w:rsidR="009519C3">
        <w:t xml:space="preserve">. ELECTIVE ENSEMBLES </w:t>
      </w:r>
      <w:r w:rsidR="00687514" w:rsidRPr="001C41A4">
        <w:rPr>
          <w:bCs/>
        </w:rPr>
        <w:t>(</w:t>
      </w:r>
      <w:r w:rsidR="00687514">
        <w:rPr>
          <w:bCs/>
        </w:rPr>
        <w:t>1</w:t>
      </w:r>
      <w:r w:rsidR="00687514" w:rsidRPr="001C41A4">
        <w:rPr>
          <w:bCs/>
        </w:rPr>
        <w:t xml:space="preserve"> s.h.)</w:t>
      </w:r>
    </w:p>
    <w:p w14:paraId="01FFDBE2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 ____ ____</w:t>
      </w:r>
    </w:p>
    <w:p w14:paraId="4FA32BE4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 ____ ____</w:t>
      </w:r>
    </w:p>
    <w:p w14:paraId="4FF86B44" w14:textId="77777777" w:rsidR="009519C3" w:rsidRDefault="009519C3" w:rsidP="00F34697">
      <w:pPr>
        <w:tabs>
          <w:tab w:val="left" w:pos="1170"/>
          <w:tab w:val="left" w:pos="1620"/>
        </w:tabs>
      </w:pPr>
    </w:p>
    <w:p w14:paraId="633EA9D9" w14:textId="77777777" w:rsidR="009519C3" w:rsidRDefault="009519C3" w:rsidP="00F34697">
      <w:pPr>
        <w:tabs>
          <w:tab w:val="left" w:pos="1170"/>
          <w:tab w:val="left" w:pos="1620"/>
        </w:tabs>
      </w:pPr>
    </w:p>
    <w:p w14:paraId="3EA01BC7" w14:textId="327AB879" w:rsidR="009519C3" w:rsidRDefault="001C41A4" w:rsidP="009519C3">
      <w:pPr>
        <w:tabs>
          <w:tab w:val="left" w:pos="1170"/>
          <w:tab w:val="left" w:pos="1620"/>
        </w:tabs>
      </w:pPr>
      <w:r>
        <w:t>C</w:t>
      </w:r>
      <w:r w:rsidR="009519C3">
        <w:t>. PIANO</w:t>
      </w:r>
      <w:r>
        <w:t xml:space="preserve"> </w:t>
      </w:r>
      <w:r w:rsidRPr="001C41A4">
        <w:rPr>
          <w:bCs/>
        </w:rPr>
        <w:t>(</w:t>
      </w:r>
      <w:r>
        <w:rPr>
          <w:bCs/>
        </w:rPr>
        <w:t>4.5</w:t>
      </w:r>
      <w:r w:rsidRPr="001C41A4">
        <w:rPr>
          <w:bCs/>
        </w:rPr>
        <w:t xml:space="preserve"> s.h.)</w:t>
      </w:r>
    </w:p>
    <w:p w14:paraId="1F566A47" w14:textId="77777777" w:rsidR="009519C3" w:rsidRDefault="009519C3" w:rsidP="009519C3">
      <w:pPr>
        <w:tabs>
          <w:tab w:val="left" w:pos="1170"/>
          <w:tab w:val="left" w:pos="1620"/>
        </w:tabs>
      </w:pPr>
    </w:p>
    <w:p w14:paraId="5137E196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PIA 150____ (Piano Class I)</w:t>
      </w:r>
    </w:p>
    <w:p w14:paraId="67D60F62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PIA 151 ____ (Piano Class II)</w:t>
      </w:r>
    </w:p>
    <w:p w14:paraId="14B1DF53" w14:textId="137A0600" w:rsidR="009519C3" w:rsidRDefault="009519C3" w:rsidP="009519C3">
      <w:pPr>
        <w:tabs>
          <w:tab w:val="left" w:pos="1170"/>
          <w:tab w:val="left" w:pos="1620"/>
        </w:tabs>
      </w:pPr>
      <w:r>
        <w:t xml:space="preserve">  VOD 101____ (Minor Lesson)</w:t>
      </w:r>
    </w:p>
    <w:p w14:paraId="287A333B" w14:textId="77777777" w:rsidR="001C41A4" w:rsidRDefault="009519C3" w:rsidP="009519C3">
      <w:pPr>
        <w:tabs>
          <w:tab w:val="left" w:pos="1170"/>
          <w:tab w:val="left" w:pos="1620"/>
        </w:tabs>
      </w:pPr>
      <w:r>
        <w:t xml:space="preserve">  PIA 330____ (Jazz Keyboard</w:t>
      </w:r>
      <w:r w:rsidR="001C41A4">
        <w:t xml:space="preserve"> </w:t>
      </w:r>
    </w:p>
    <w:p w14:paraId="2D00B1B1" w14:textId="691B27FD" w:rsidR="009519C3" w:rsidRDefault="001C41A4" w:rsidP="009519C3">
      <w:pPr>
        <w:tabs>
          <w:tab w:val="left" w:pos="1170"/>
          <w:tab w:val="left" w:pos="1620"/>
        </w:tabs>
      </w:pPr>
      <w:r>
        <w:t xml:space="preserve">  </w:t>
      </w:r>
      <w:r w:rsidR="009519C3">
        <w:t>Improvisation)</w:t>
      </w:r>
    </w:p>
    <w:p w14:paraId="00C91E68" w14:textId="77777777" w:rsidR="009519C3" w:rsidRDefault="009519C3" w:rsidP="00F34697">
      <w:pPr>
        <w:tabs>
          <w:tab w:val="left" w:pos="1170"/>
          <w:tab w:val="left" w:pos="1620"/>
        </w:tabs>
      </w:pPr>
    </w:p>
    <w:p w14:paraId="14FE9F87" w14:textId="4C323235" w:rsidR="009519C3" w:rsidRDefault="00687514" w:rsidP="00F34697">
      <w:pPr>
        <w:tabs>
          <w:tab w:val="left" w:pos="1170"/>
          <w:tab w:val="left" w:pos="1620"/>
        </w:tabs>
      </w:pPr>
      <w:r>
        <w:t>D</w:t>
      </w:r>
      <w:r w:rsidR="009519C3">
        <w:t>. JAZZ COURSES</w:t>
      </w:r>
      <w:r>
        <w:t xml:space="preserve"> </w:t>
      </w:r>
      <w:r w:rsidRPr="001C41A4">
        <w:rPr>
          <w:bCs/>
        </w:rPr>
        <w:t>(</w:t>
      </w:r>
      <w:r>
        <w:rPr>
          <w:bCs/>
        </w:rPr>
        <w:t>16</w:t>
      </w:r>
      <w:r w:rsidRPr="001C41A4">
        <w:rPr>
          <w:bCs/>
        </w:rPr>
        <w:t xml:space="preserve"> s.h.)</w:t>
      </w:r>
    </w:p>
    <w:p w14:paraId="616CD24C" w14:textId="77777777" w:rsidR="00687514" w:rsidRDefault="00687514" w:rsidP="00F34697">
      <w:pPr>
        <w:tabs>
          <w:tab w:val="left" w:pos="1170"/>
          <w:tab w:val="left" w:pos="1620"/>
        </w:tabs>
      </w:pPr>
    </w:p>
    <w:p w14:paraId="222E16C9" w14:textId="58F2B681" w:rsidR="009519C3" w:rsidRDefault="009519C3" w:rsidP="009519C3">
      <w:pPr>
        <w:tabs>
          <w:tab w:val="left" w:pos="1170"/>
          <w:tab w:val="left" w:pos="1620"/>
        </w:tabs>
      </w:pPr>
      <w:r>
        <w:t>MTC 361____ (Jazz Harmony and Arranging I)</w:t>
      </w:r>
    </w:p>
    <w:p w14:paraId="5D2CF057" w14:textId="129A78F8" w:rsidR="009519C3" w:rsidRDefault="009519C3" w:rsidP="009519C3">
      <w:pPr>
        <w:tabs>
          <w:tab w:val="left" w:pos="1170"/>
          <w:tab w:val="left" w:pos="1620"/>
        </w:tabs>
      </w:pPr>
      <w:r>
        <w:t>MTC 362____( Jazz Harmony and Arranging II)</w:t>
      </w:r>
    </w:p>
    <w:p w14:paraId="200D12D9" w14:textId="20B8D7D6" w:rsidR="009519C3" w:rsidRDefault="009519C3" w:rsidP="009519C3">
      <w:pPr>
        <w:tabs>
          <w:tab w:val="left" w:pos="1170"/>
          <w:tab w:val="left" w:pos="1620"/>
        </w:tabs>
      </w:pPr>
      <w:r>
        <w:t>MHL 422____ (History of Jazz)</w:t>
      </w:r>
    </w:p>
    <w:p w14:paraId="3098CF1F" w14:textId="1C7D90D9" w:rsidR="009519C3" w:rsidRDefault="009519C3" w:rsidP="009519C3">
      <w:pPr>
        <w:tabs>
          <w:tab w:val="left" w:pos="1170"/>
          <w:tab w:val="left" w:pos="1620"/>
        </w:tabs>
      </w:pPr>
      <w:r>
        <w:t>AJZ 361____ (Jazz Musicianship and Improvisation I)</w:t>
      </w:r>
    </w:p>
    <w:p w14:paraId="714EAC41" w14:textId="70541E6E" w:rsidR="009519C3" w:rsidRDefault="009519C3" w:rsidP="009519C3">
      <w:pPr>
        <w:tabs>
          <w:tab w:val="left" w:pos="1170"/>
          <w:tab w:val="left" w:pos="1620"/>
        </w:tabs>
      </w:pPr>
      <w:r>
        <w:t>AJZ 362____ (Jazz Musicianship and Improvisation II)</w:t>
      </w:r>
    </w:p>
    <w:p w14:paraId="72332B34" w14:textId="06EBFC28" w:rsidR="009519C3" w:rsidRDefault="009519C3" w:rsidP="009519C3">
      <w:pPr>
        <w:tabs>
          <w:tab w:val="left" w:pos="1170"/>
          <w:tab w:val="left" w:pos="1620"/>
        </w:tabs>
      </w:pPr>
      <w:r>
        <w:t>APC 193____ (Drum Set Class)</w:t>
      </w:r>
    </w:p>
    <w:p w14:paraId="6111C9C1" w14:textId="693747DA" w:rsidR="009519C3" w:rsidRDefault="009519C3" w:rsidP="009519C3">
      <w:pPr>
        <w:tabs>
          <w:tab w:val="left" w:pos="1170"/>
          <w:tab w:val="left" w:pos="1620"/>
        </w:tabs>
      </w:pPr>
      <w:r>
        <w:t>ASC 197____ (Jazz Bass Class)</w:t>
      </w:r>
    </w:p>
    <w:p w14:paraId="239CBE9F" w14:textId="77777777" w:rsidR="009519C3" w:rsidRDefault="009519C3" w:rsidP="009519C3">
      <w:pPr>
        <w:tabs>
          <w:tab w:val="left" w:pos="1170"/>
          <w:tab w:val="left" w:pos="1620"/>
        </w:tabs>
      </w:pPr>
    </w:p>
    <w:p w14:paraId="30A8B269" w14:textId="2E2CF239" w:rsidR="009519C3" w:rsidRDefault="00687514" w:rsidP="009519C3">
      <w:pPr>
        <w:tabs>
          <w:tab w:val="left" w:pos="1170"/>
          <w:tab w:val="left" w:pos="1620"/>
        </w:tabs>
      </w:pPr>
      <w:r>
        <w:t>E</w:t>
      </w:r>
      <w:r w:rsidR="009519C3">
        <w:t>. CONDUCTING</w:t>
      </w:r>
      <w:r>
        <w:t xml:space="preserve"> </w:t>
      </w:r>
      <w:r w:rsidRPr="001C41A4">
        <w:rPr>
          <w:bCs/>
        </w:rPr>
        <w:t>(</w:t>
      </w:r>
      <w:r>
        <w:rPr>
          <w:bCs/>
        </w:rPr>
        <w:t>1.5</w:t>
      </w:r>
      <w:r w:rsidRPr="001C41A4">
        <w:rPr>
          <w:bCs/>
        </w:rPr>
        <w:t xml:space="preserve"> s.h.)</w:t>
      </w:r>
    </w:p>
    <w:p w14:paraId="52D12994" w14:textId="77777777" w:rsidR="009519C3" w:rsidRDefault="009519C3" w:rsidP="009519C3">
      <w:pPr>
        <w:tabs>
          <w:tab w:val="left" w:pos="1170"/>
          <w:tab w:val="left" w:pos="1620"/>
        </w:tabs>
      </w:pPr>
    </w:p>
    <w:p w14:paraId="3D34FEE3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CON 311____ (Instrumental </w:t>
      </w:r>
    </w:p>
    <w:p w14:paraId="3523286D" w14:textId="77777777" w:rsidR="009519C3" w:rsidRPr="00FD5742" w:rsidRDefault="009519C3" w:rsidP="009519C3">
      <w:pPr>
        <w:tabs>
          <w:tab w:val="left" w:pos="1170"/>
          <w:tab w:val="left" w:pos="1620"/>
        </w:tabs>
        <w:rPr>
          <w:b/>
          <w:bCs/>
        </w:rPr>
      </w:pPr>
      <w:r>
        <w:t xml:space="preserve">  Conducting I) </w:t>
      </w:r>
      <w:r>
        <w:rPr>
          <w:b/>
          <w:bCs/>
        </w:rPr>
        <w:t>or</w:t>
      </w:r>
    </w:p>
    <w:p w14:paraId="20D2AEE6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CON 321 ____ (Choral Conducting I)</w:t>
      </w:r>
    </w:p>
    <w:p w14:paraId="4D8C641A" w14:textId="77777777" w:rsidR="009519C3" w:rsidRDefault="009519C3" w:rsidP="009519C3">
      <w:pPr>
        <w:tabs>
          <w:tab w:val="left" w:pos="1170"/>
          <w:tab w:val="left" w:pos="1620"/>
        </w:tabs>
      </w:pPr>
    </w:p>
    <w:p w14:paraId="1DE91C47" w14:textId="4EE3BA82" w:rsidR="009519C3" w:rsidRDefault="00687514" w:rsidP="009519C3">
      <w:pPr>
        <w:tabs>
          <w:tab w:val="left" w:pos="1170"/>
          <w:tab w:val="left" w:pos="1620"/>
        </w:tabs>
      </w:pPr>
      <w:r>
        <w:t>F</w:t>
      </w:r>
      <w:r w:rsidR="009519C3">
        <w:t>. IMPROVISATION</w:t>
      </w:r>
      <w:r>
        <w:t xml:space="preserve"> </w:t>
      </w:r>
      <w:r w:rsidRPr="001C41A4">
        <w:rPr>
          <w:bCs/>
        </w:rPr>
        <w:t>(</w:t>
      </w:r>
      <w:r>
        <w:rPr>
          <w:bCs/>
        </w:rPr>
        <w:t>3</w:t>
      </w:r>
      <w:r w:rsidRPr="001C41A4">
        <w:rPr>
          <w:bCs/>
        </w:rPr>
        <w:t xml:space="preserve"> s.h.)</w:t>
      </w:r>
    </w:p>
    <w:p w14:paraId="12EE99AD" w14:textId="77777777" w:rsidR="009519C3" w:rsidRDefault="009519C3" w:rsidP="009519C3">
      <w:pPr>
        <w:tabs>
          <w:tab w:val="left" w:pos="1170"/>
          <w:tab w:val="left" w:pos="1620"/>
        </w:tabs>
      </w:pPr>
    </w:p>
    <w:p w14:paraId="668A3911" w14:textId="77777777" w:rsidR="009519C3" w:rsidRDefault="009519C3" w:rsidP="009519C3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5665702E" w14:textId="4806F456" w:rsidR="009519C3" w:rsidRDefault="009519C3" w:rsidP="009519C3">
      <w:pPr>
        <w:tabs>
          <w:tab w:val="left" w:pos="1170"/>
          <w:tab w:val="left" w:pos="1620"/>
        </w:tabs>
      </w:pPr>
      <w:r>
        <w:t xml:space="preserve">  Improvisation) </w:t>
      </w:r>
    </w:p>
    <w:p w14:paraId="01E02AFE" w14:textId="77777777" w:rsidR="004D3A4F" w:rsidRDefault="004D3A4F" w:rsidP="009519C3">
      <w:pPr>
        <w:tabs>
          <w:tab w:val="left" w:pos="1170"/>
          <w:tab w:val="left" w:pos="1620"/>
        </w:tabs>
      </w:pPr>
    </w:p>
    <w:p w14:paraId="3F67AD6A" w14:textId="26C82C35" w:rsidR="004D3A4F" w:rsidRDefault="00687514" w:rsidP="004D3A4F">
      <w:pPr>
        <w:tabs>
          <w:tab w:val="left" w:pos="1170"/>
          <w:tab w:val="left" w:pos="1620"/>
        </w:tabs>
      </w:pPr>
      <w:r>
        <w:t>G</w:t>
      </w:r>
      <w:r w:rsidR="004D3A4F">
        <w:t>. TECHNOLOGY</w:t>
      </w:r>
      <w:r>
        <w:t xml:space="preserve"> </w:t>
      </w:r>
      <w:r w:rsidRPr="001C41A4">
        <w:rPr>
          <w:bCs/>
        </w:rPr>
        <w:t>(</w:t>
      </w:r>
      <w:r>
        <w:rPr>
          <w:bCs/>
        </w:rPr>
        <w:t>1</w:t>
      </w:r>
      <w:r w:rsidRPr="001C41A4">
        <w:rPr>
          <w:bCs/>
        </w:rPr>
        <w:t xml:space="preserve"> s.h.)</w:t>
      </w:r>
    </w:p>
    <w:p w14:paraId="07748B03" w14:textId="77777777" w:rsidR="004D3A4F" w:rsidRDefault="004D3A4F" w:rsidP="004D3A4F">
      <w:pPr>
        <w:tabs>
          <w:tab w:val="left" w:pos="1170"/>
          <w:tab w:val="left" w:pos="1620"/>
        </w:tabs>
      </w:pPr>
    </w:p>
    <w:p w14:paraId="45425A7C" w14:textId="77777777" w:rsidR="004D3A4F" w:rsidRDefault="004D3A4F" w:rsidP="004D3A4F">
      <w:pPr>
        <w:tabs>
          <w:tab w:val="left" w:pos="1170"/>
          <w:tab w:val="left" w:pos="1620"/>
        </w:tabs>
      </w:pPr>
      <w:r>
        <w:t xml:space="preserve">  MTC 168____ (Audio Recording </w:t>
      </w:r>
    </w:p>
    <w:p w14:paraId="7B126FD7" w14:textId="244783D5" w:rsidR="004D3A4F" w:rsidRDefault="004D3A4F" w:rsidP="004D3A4F">
      <w:pPr>
        <w:tabs>
          <w:tab w:val="left" w:pos="1170"/>
          <w:tab w:val="left" w:pos="1620"/>
        </w:tabs>
      </w:pPr>
      <w:r>
        <w:t xml:space="preserve">  Essentials)</w:t>
      </w:r>
    </w:p>
    <w:p w14:paraId="5505179C" w14:textId="77777777" w:rsidR="004D3A4F" w:rsidRDefault="004D3A4F" w:rsidP="009519C3">
      <w:pPr>
        <w:tabs>
          <w:tab w:val="left" w:pos="1170"/>
          <w:tab w:val="left" w:pos="1620"/>
        </w:tabs>
      </w:pPr>
    </w:p>
    <w:p w14:paraId="211D057C" w14:textId="77777777" w:rsidR="00F34697" w:rsidRDefault="00FC380B" w:rsidP="00F34697">
      <w:pPr>
        <w:pStyle w:val="Heading1"/>
      </w:pPr>
      <w:r>
        <w:t>I</w:t>
      </w:r>
      <w:r w:rsidR="00787D30">
        <w:t>V.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0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___  __x___*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0"/>
    </w:p>
    <w:p w14:paraId="1FF24983" w14:textId="77777777" w:rsidR="00B534F6" w:rsidRDefault="00B534F6" w:rsidP="00B534F6">
      <w:r>
        <w:t>*SCI requirement is fulfilled by HON314</w:t>
      </w:r>
    </w:p>
    <w:p w14:paraId="2FC47CBE" w14:textId="77777777" w:rsidR="00B534F6" w:rsidRDefault="00B534F6" w:rsidP="00F34697"/>
    <w:p w14:paraId="19BEBF2E" w14:textId="77777777" w:rsidR="00CE7F68" w:rsidRDefault="00CE7F68" w:rsidP="00F34697"/>
    <w:p w14:paraId="45B90574" w14:textId="77777777" w:rsidR="007F6753" w:rsidRDefault="007F6753" w:rsidP="007F6753">
      <w:pPr>
        <w:pStyle w:val="BodyText"/>
      </w:pPr>
      <w:r>
        <w:t>V.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1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1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490  ______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316BAAA9" w14:textId="77777777" w:rsidR="00687514" w:rsidRDefault="00687514" w:rsidP="00687514">
      <w:pPr>
        <w:spacing w:after="60"/>
        <w:rPr>
          <w:b/>
        </w:rPr>
      </w:pPr>
      <w:r>
        <w:rPr>
          <w:b/>
        </w:rPr>
        <w:t>I</w:t>
      </w:r>
      <w:r w:rsidRPr="008B4241">
        <w:rPr>
          <w:b/>
        </w:rPr>
        <w:t>X. ADDITIONAL ELECTIVES</w:t>
      </w:r>
    </w:p>
    <w:p w14:paraId="5A4E4E67" w14:textId="77777777" w:rsidR="00687514" w:rsidRPr="00687514" w:rsidRDefault="00687514" w:rsidP="00687514">
      <w:pPr>
        <w:spacing w:after="60"/>
        <w:rPr>
          <w:bCs/>
        </w:rPr>
      </w:pPr>
    </w:p>
    <w:p w14:paraId="0922B524" w14:textId="77777777" w:rsidR="00687514" w:rsidRPr="0070236B" w:rsidRDefault="00687514" w:rsidP="0068751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Electives (6 s.h.)</w:t>
      </w:r>
    </w:p>
    <w:p w14:paraId="138BD2E3" w14:textId="77777777" w:rsidR="00687514" w:rsidRPr="0070236B" w:rsidRDefault="00687514" w:rsidP="00687514">
      <w:pPr>
        <w:spacing w:after="60"/>
        <w:ind w:left="-360"/>
        <w:rPr>
          <w:bCs/>
        </w:rPr>
      </w:pPr>
    </w:p>
    <w:p w14:paraId="762619C4" w14:textId="77777777" w:rsidR="00687514" w:rsidRPr="0070236B" w:rsidRDefault="00687514" w:rsidP="0068751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2EB76319" w14:textId="77777777" w:rsidR="00687514" w:rsidRPr="0070236B" w:rsidRDefault="00687514" w:rsidP="00687514">
      <w:pPr>
        <w:pStyle w:val="ListParagraph"/>
        <w:spacing w:after="60"/>
        <w:ind w:left="360"/>
        <w:rPr>
          <w:bCs/>
        </w:rPr>
      </w:pPr>
    </w:p>
    <w:p w14:paraId="4C618954" w14:textId="77777777" w:rsidR="00687514" w:rsidRPr="0070236B" w:rsidRDefault="00687514" w:rsidP="0068751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Capstone Requirement (3 s.h)</w:t>
      </w:r>
    </w:p>
    <w:p w14:paraId="54DE2DC9" w14:textId="77777777" w:rsidR="00687514" w:rsidRDefault="00687514" w:rsidP="00687514">
      <w:pPr>
        <w:pStyle w:val="ListParagraph"/>
      </w:pPr>
    </w:p>
    <w:p w14:paraId="6A8F62CA" w14:textId="77777777" w:rsidR="00687514" w:rsidRPr="0070236B" w:rsidRDefault="00687514" w:rsidP="00687514">
      <w:pPr>
        <w:pStyle w:val="ListParagraph"/>
        <w:spacing w:after="60"/>
        <w:ind w:left="360"/>
        <w:rPr>
          <w:bCs/>
        </w:rPr>
      </w:pPr>
      <w:r>
        <w:t>INM 443 ____ (Building Your Career in Music)</w:t>
      </w:r>
    </w:p>
    <w:p w14:paraId="06D4AFE3" w14:textId="77777777" w:rsidR="00F34697" w:rsidRDefault="00F34697" w:rsidP="00F34697"/>
    <w:p w14:paraId="286C3C1B" w14:textId="77777777" w:rsidR="00F34697" w:rsidRDefault="00F34697" w:rsidP="00F34697"/>
    <w:p w14:paraId="5B4AAAD4" w14:textId="77777777" w:rsidR="00F34697" w:rsidRDefault="00F34697" w:rsidP="00F34697">
      <w:pPr>
        <w:jc w:val="center"/>
      </w:pPr>
    </w:p>
    <w:p w14:paraId="5A886ABE" w14:textId="77777777" w:rsidR="00F34697" w:rsidRDefault="00F34697" w:rsidP="00F34697">
      <w:pPr>
        <w:jc w:val="center"/>
      </w:pPr>
    </w:p>
    <w:p w14:paraId="3E73F229" w14:textId="77777777" w:rsidR="00787D30" w:rsidRDefault="00787D30" w:rsidP="00F34697">
      <w:pPr>
        <w:jc w:val="center"/>
      </w:pPr>
    </w:p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6AC7322E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B534F6">
        <w:rPr>
          <w:sz w:val="22"/>
        </w:rPr>
        <w:t xml:space="preserve">May </w:t>
      </w:r>
      <w:r w:rsidR="00C966B0">
        <w:rPr>
          <w:sz w:val="22"/>
        </w:rPr>
        <w:t>202</w:t>
      </w:r>
      <w:r w:rsidR="004D3A4F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64174">
    <w:abstractNumId w:val="0"/>
  </w:num>
  <w:num w:numId="2" w16cid:durableId="91451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636"/>
    <w:rsid w:val="00030CBE"/>
    <w:rsid w:val="00066196"/>
    <w:rsid w:val="0014252D"/>
    <w:rsid w:val="001C41A4"/>
    <w:rsid w:val="0020455E"/>
    <w:rsid w:val="00256CDB"/>
    <w:rsid w:val="002675F1"/>
    <w:rsid w:val="00296C4C"/>
    <w:rsid w:val="003720B8"/>
    <w:rsid w:val="00391C75"/>
    <w:rsid w:val="003E5F92"/>
    <w:rsid w:val="004252C2"/>
    <w:rsid w:val="00457F3A"/>
    <w:rsid w:val="004D3A4F"/>
    <w:rsid w:val="0052645B"/>
    <w:rsid w:val="00600AD2"/>
    <w:rsid w:val="0062168F"/>
    <w:rsid w:val="00687514"/>
    <w:rsid w:val="00751D3A"/>
    <w:rsid w:val="00765FB5"/>
    <w:rsid w:val="00787D30"/>
    <w:rsid w:val="007F6753"/>
    <w:rsid w:val="008222FB"/>
    <w:rsid w:val="008741DA"/>
    <w:rsid w:val="009071A8"/>
    <w:rsid w:val="009519C3"/>
    <w:rsid w:val="009619DC"/>
    <w:rsid w:val="00994765"/>
    <w:rsid w:val="0099757C"/>
    <w:rsid w:val="009D6DD5"/>
    <w:rsid w:val="00A00224"/>
    <w:rsid w:val="00A2575C"/>
    <w:rsid w:val="00B534F6"/>
    <w:rsid w:val="00BB3C43"/>
    <w:rsid w:val="00C73786"/>
    <w:rsid w:val="00C966B0"/>
    <w:rsid w:val="00CE7F68"/>
    <w:rsid w:val="00D74546"/>
    <w:rsid w:val="00DD548F"/>
    <w:rsid w:val="00E6145B"/>
    <w:rsid w:val="00E95040"/>
    <w:rsid w:val="00F34697"/>
    <w:rsid w:val="00F66EA5"/>
    <w:rsid w:val="00FA3AB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68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3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17</TotalTime>
  <Pages>1</Pages>
  <Words>471</Words>
  <Characters>2509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6</cp:revision>
  <dcterms:created xsi:type="dcterms:W3CDTF">2024-04-15T18:55:00Z</dcterms:created>
  <dcterms:modified xsi:type="dcterms:W3CDTF">2024-05-06T17:10:00Z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76f0cce3f070ec0f937c4326e944dafb6a36daddd915b84405428b09525984ed</vt:lpwstr>
  </property>
</Properties>
</file>